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661B" w14:textId="77777777" w:rsidR="00BA5729" w:rsidRDefault="00000000">
      <w:pPr>
        <w:spacing w:after="0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>ОТЧЕТ ЗА ДЕЙНОСТТА НА СЪВЕТА</w:t>
      </w:r>
    </w:p>
    <w:p w14:paraId="43AAE5C9" w14:textId="77777777" w:rsidR="00BA5729" w:rsidRDefault="00000000">
      <w:pPr>
        <w:spacing w:after="0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>„КРЪГОВАТА ИКОНОМИКА- ЗЕЛЕНАТА АЛТЕРНАТИВА за БЪЛГАРИЯ“ /КИЗА.БГ/ при БТПП</w:t>
      </w:r>
    </w:p>
    <w:p w14:paraId="0E3E30E8" w14:textId="77777777" w:rsidR="00BA5729" w:rsidRDefault="00000000">
      <w:pPr>
        <w:spacing w:after="0"/>
        <w:jc w:val="center"/>
      </w:pPr>
      <w:r>
        <w:rPr>
          <w:b/>
          <w:bCs/>
          <w:lang w:val="bg-BG"/>
        </w:rPr>
        <w:t>20</w:t>
      </w:r>
      <w:r>
        <w:rPr>
          <w:b/>
          <w:bCs/>
        </w:rPr>
        <w:t>2</w:t>
      </w:r>
      <w:r>
        <w:rPr>
          <w:b/>
          <w:bCs/>
          <w:lang w:val="bg-BG"/>
        </w:rPr>
        <w:t>5</w:t>
      </w:r>
      <w:r>
        <w:rPr>
          <w:b/>
          <w:bCs/>
        </w:rPr>
        <w:t xml:space="preserve"> </w:t>
      </w:r>
      <w:r>
        <w:rPr>
          <w:b/>
          <w:bCs/>
          <w:lang w:val="bg-BG"/>
        </w:rPr>
        <w:t>година</w:t>
      </w:r>
    </w:p>
    <w:p w14:paraId="02E6E271" w14:textId="77777777" w:rsidR="00BA5729" w:rsidRDefault="00BA5729">
      <w:pPr>
        <w:jc w:val="center"/>
        <w:rPr>
          <w:color w:val="4472C4"/>
          <w:lang w:val="bg-BG"/>
          <w14:shadow w14:blurRad="38036" w14:dist="25323" w14:dir="5400000" w14:sx="100000" w14:sy="100000" w14:kx="0" w14:ky="0" w14:algn="b">
            <w14:srgbClr w14:val="6E747A"/>
          </w14:shadow>
        </w:rPr>
      </w:pPr>
    </w:p>
    <w:p w14:paraId="6E89B854" w14:textId="77777777" w:rsidR="00BA5729" w:rsidRDefault="00000000">
      <w:pPr>
        <w:jc w:val="center"/>
      </w:pPr>
      <w:r>
        <w:rPr>
          <w:color w:val="4472C4"/>
          <w14:shadow w14:blurRad="38036" w14:dist="25323" w14:dir="5400000" w14:sx="100000" w14:sy="100000" w14:kx="0" w14:ky="0" w14:algn="b">
            <w14:srgbClr w14:val="6E747A"/>
          </w14:shadow>
        </w:rPr>
        <w:t>www. cega-bg.com</w:t>
      </w:r>
    </w:p>
    <w:p w14:paraId="34715FF6" w14:textId="77777777" w:rsidR="00BA5729" w:rsidRDefault="00000000">
      <w:pPr>
        <w:rPr>
          <w:b/>
          <w:bCs/>
          <w:lang w:val="bg-BG"/>
        </w:rPr>
      </w:pPr>
      <w:r>
        <w:rPr>
          <w:b/>
          <w:bCs/>
          <w:lang w:val="bg-BG"/>
        </w:rPr>
        <w:t>ПРИОРИТЕТИ НА СЪВЕТА:</w:t>
      </w:r>
    </w:p>
    <w:p w14:paraId="7C7B2B11" w14:textId="77777777" w:rsidR="00BA5729" w:rsidRDefault="00000000">
      <w:proofErr w:type="spellStart"/>
      <w:r>
        <w:rPr>
          <w:b/>
        </w:rPr>
        <w:t>Популяриз</w:t>
      </w:r>
      <w:r>
        <w:rPr>
          <w:b/>
          <w:lang w:val="bg-BG"/>
        </w:rPr>
        <w:t>ира</w:t>
      </w:r>
      <w:proofErr w:type="spellEnd"/>
      <w:r>
        <w:rPr>
          <w:bCs/>
        </w:rPr>
        <w:t xml:space="preserve"> </w:t>
      </w:r>
      <w:r>
        <w:rPr>
          <w:bCs/>
          <w:lang w:val="bg-BG"/>
        </w:rPr>
        <w:t>п</w:t>
      </w:r>
      <w:proofErr w:type="spellStart"/>
      <w:r>
        <w:rPr>
          <w:bCs/>
        </w:rPr>
        <w:t>олитики</w:t>
      </w:r>
      <w:proofErr w:type="spellEnd"/>
      <w:r>
        <w:rPr>
          <w:bCs/>
        </w:rPr>
        <w:t xml:space="preserve">, </w:t>
      </w:r>
      <w:r>
        <w:rPr>
          <w:bCs/>
          <w:lang w:val="bg-BG"/>
        </w:rPr>
        <w:t xml:space="preserve">мерки и „добри </w:t>
      </w:r>
      <w:proofErr w:type="gramStart"/>
      <w:r>
        <w:rPr>
          <w:bCs/>
          <w:lang w:val="bg-BG"/>
        </w:rPr>
        <w:t>практики“</w:t>
      </w:r>
      <w:proofErr w:type="gramEnd"/>
      <w:r>
        <w:rPr>
          <w:bCs/>
          <w:lang w:val="bg-BG"/>
        </w:rPr>
        <w:t xml:space="preserve">, прилагани в областта на кръговата икономика. </w:t>
      </w:r>
    </w:p>
    <w:p w14:paraId="1C302F0D" w14:textId="77777777" w:rsidR="00BA5729" w:rsidRDefault="00000000">
      <w:r>
        <w:rPr>
          <w:b/>
          <w:lang w:val="bg-BG"/>
        </w:rPr>
        <w:t>Информира  бизнеса</w:t>
      </w:r>
      <w:r>
        <w:rPr>
          <w:bCs/>
          <w:lang w:val="bg-BG"/>
        </w:rPr>
        <w:t xml:space="preserve"> за програми на национално и Европейско ниво, свързани с Кръговата Икономика /КИ/ и възможности за финансиране на процесите по трансформация на индустрията  и приложение на кръгови бизнес модели.</w:t>
      </w:r>
    </w:p>
    <w:p w14:paraId="7F89D392" w14:textId="77777777" w:rsidR="00BA5729" w:rsidRDefault="00BA5729">
      <w:pPr>
        <w:rPr>
          <w:b/>
          <w:lang w:val="bg-BG"/>
        </w:rPr>
      </w:pPr>
    </w:p>
    <w:p w14:paraId="65867DAD" w14:textId="77777777" w:rsidR="00BA5729" w:rsidRDefault="00000000">
      <w:pPr>
        <w:rPr>
          <w:b/>
          <w:lang w:val="bg-BG"/>
        </w:rPr>
      </w:pPr>
      <w:r>
        <w:rPr>
          <w:b/>
          <w:lang w:val="bg-BG"/>
        </w:rPr>
        <w:t>ДЕЙНОСТИ:</w:t>
      </w:r>
    </w:p>
    <w:p w14:paraId="73903694" w14:textId="77777777" w:rsidR="00BA5729" w:rsidRDefault="00000000">
      <w:pPr>
        <w:pStyle w:val="ListParagraph"/>
        <w:numPr>
          <w:ilvl w:val="0"/>
          <w:numId w:val="1"/>
        </w:numPr>
        <w:jc w:val="both"/>
      </w:pPr>
      <w:r>
        <w:rPr>
          <w:lang w:val="bg-BG"/>
        </w:rPr>
        <w:t>Участие на Съвета като съорганизатор и лектор  в международен симпозиум  на тема: „Междууниверситетски мрежи и технологии за кръгова икономика и зелен преход“, проведен в Пловдив, 20-23 май 202</w:t>
      </w:r>
      <w:r>
        <w:t>5</w:t>
      </w:r>
      <w:r>
        <w:rPr>
          <w:lang w:val="bg-BG"/>
        </w:rPr>
        <w:t xml:space="preserve"> г. </w:t>
      </w:r>
    </w:p>
    <w:p w14:paraId="7E8AB8B5" w14:textId="77777777" w:rsidR="00BA5729" w:rsidRDefault="00000000">
      <w:pPr>
        <w:pStyle w:val="ListParagraph"/>
        <w:numPr>
          <w:ilvl w:val="0"/>
          <w:numId w:val="1"/>
        </w:numPr>
        <w:spacing w:after="0"/>
        <w:jc w:val="both"/>
        <w:rPr>
          <w:lang w:val="bg-BG"/>
        </w:rPr>
      </w:pPr>
      <w:r>
        <w:rPr>
          <w:lang w:val="bg-BG"/>
        </w:rPr>
        <w:t>Осигурена консултантска помощ  на 20 МСП  за извършване на мониторинг на ЕЕ и разработване на  „мерки за енергийна ефективност“   от секторите туризъм, хранително-вкусова промишленост и металообработване.</w:t>
      </w:r>
    </w:p>
    <w:p w14:paraId="2ADCFC27" w14:textId="77777777" w:rsidR="00BA5729" w:rsidRDefault="00BA5729">
      <w:pPr>
        <w:pStyle w:val="ListParagraph"/>
        <w:spacing w:after="0"/>
        <w:jc w:val="both"/>
        <w:rPr>
          <w:lang w:val="bg-BG"/>
        </w:rPr>
      </w:pPr>
    </w:p>
    <w:p w14:paraId="7AC23C81" w14:textId="77777777" w:rsidR="00BA5729" w:rsidRDefault="00000000">
      <w:pPr>
        <w:pStyle w:val="ListParagraph"/>
        <w:numPr>
          <w:ilvl w:val="0"/>
          <w:numId w:val="1"/>
        </w:numPr>
        <w:jc w:val="both"/>
      </w:pPr>
      <w:r>
        <w:rPr>
          <w:rFonts w:cs="Calibri"/>
          <w:lang w:val="bg-BG"/>
        </w:rPr>
        <w:t>Участие на Председателя и Зам. Председателя на Съвета в „</w:t>
      </w:r>
      <w:r>
        <w:rPr>
          <w:rFonts w:cs="Calibri"/>
          <w:b/>
          <w:bCs/>
        </w:rPr>
        <w:t>Green Transition Forum 05</w:t>
      </w:r>
      <w:r>
        <w:rPr>
          <w:rFonts w:cs="Calibri"/>
          <w:b/>
          <w:bCs/>
          <w:lang w:val="bg-BG"/>
        </w:rPr>
        <w:t xml:space="preserve">“, </w:t>
      </w:r>
      <w:r>
        <w:rPr>
          <w:rFonts w:cs="Calibri"/>
          <w:lang w:val="bg-BG"/>
        </w:rPr>
        <w:t xml:space="preserve">проведен в София </w:t>
      </w:r>
      <w:r>
        <w:rPr>
          <w:rFonts w:cs="Calibri"/>
        </w:rPr>
        <w:t xml:space="preserve"> 16-19 </w:t>
      </w:r>
      <w:r>
        <w:rPr>
          <w:rFonts w:cs="Calibri"/>
          <w:lang w:val="bg-BG"/>
        </w:rPr>
        <w:t>юни 2025 г.</w:t>
      </w:r>
    </w:p>
    <w:p w14:paraId="089826FD" w14:textId="77777777" w:rsidR="00BA5729" w:rsidRDefault="00000000">
      <w:pPr>
        <w:pStyle w:val="ListParagraph"/>
        <w:numPr>
          <w:ilvl w:val="0"/>
          <w:numId w:val="1"/>
        </w:numPr>
        <w:jc w:val="both"/>
        <w:rPr>
          <w:rFonts w:cs="Calibri"/>
          <w:lang w:val="bg-BG"/>
        </w:rPr>
      </w:pPr>
      <w:r>
        <w:rPr>
          <w:rFonts w:cs="Calibri"/>
          <w:lang w:val="bg-BG"/>
        </w:rPr>
        <w:t>Участие на Председателя на Съвета -  проф. Николай Щерев, Председател на Асоциацията на преподавателите по икономика във ВУЗ, в работна среща  с представители на ЕК, свързана с прилагането на мерките, свързани със „Зелената сделка“, м. октомври 2025</w:t>
      </w:r>
    </w:p>
    <w:p w14:paraId="501C70C8" w14:textId="77777777" w:rsidR="00BA5729" w:rsidRDefault="00000000">
      <w:pPr>
        <w:pStyle w:val="ListParagraph"/>
        <w:numPr>
          <w:ilvl w:val="0"/>
          <w:numId w:val="1"/>
        </w:numPr>
        <w:jc w:val="both"/>
      </w:pPr>
      <w:r>
        <w:rPr>
          <w:rFonts w:cs="Calibri"/>
          <w:lang w:val="bg-BG"/>
        </w:rPr>
        <w:t>Участие на Зам. Председателя на Съвета - доц. Светла Бонева, декан на катедра “Международни отношения и икономика“  в  УНСС в регулярните работни срещи на Консултативния съвет при МС по „Зелената сделка“</w:t>
      </w:r>
    </w:p>
    <w:sectPr w:rsidR="00BA5729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4E97" w14:textId="77777777" w:rsidR="002A22CE" w:rsidRDefault="002A22CE">
      <w:pPr>
        <w:spacing w:after="0"/>
      </w:pPr>
      <w:r>
        <w:separator/>
      </w:r>
    </w:p>
  </w:endnote>
  <w:endnote w:type="continuationSeparator" w:id="0">
    <w:p w14:paraId="73A54133" w14:textId="77777777" w:rsidR="002A22CE" w:rsidRDefault="002A22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3A362" w14:textId="77777777" w:rsidR="002A22CE" w:rsidRDefault="002A22C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397C445" w14:textId="77777777" w:rsidR="002A22CE" w:rsidRDefault="002A22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1769"/>
    <w:multiLevelType w:val="multilevel"/>
    <w:tmpl w:val="B32C1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5729"/>
    <w:rsid w:val="002A22CE"/>
    <w:rsid w:val="002C63C4"/>
    <w:rsid w:val="007D2DDA"/>
    <w:rsid w:val="00BA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8E08"/>
  <w15:docId w15:val="{05ED834C-6156-468D-BDAD-7861976F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Tancheva</dc:creator>
  <dc:description/>
  <cp:lastModifiedBy>Stefan-BCCI</cp:lastModifiedBy>
  <cp:revision>2</cp:revision>
  <dcterms:created xsi:type="dcterms:W3CDTF">2026-02-12T10:52:00Z</dcterms:created>
  <dcterms:modified xsi:type="dcterms:W3CDTF">2026-02-12T10:52:00Z</dcterms:modified>
</cp:coreProperties>
</file>